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B4C" w:rsidRDefault="004E1B4C" w:rsidP="00B824B0">
      <w:pPr>
        <w:rPr>
          <w:b/>
        </w:rPr>
      </w:pPr>
      <w:proofErr w:type="spellStart"/>
      <w:r w:rsidRPr="004E1B4C">
        <w:rPr>
          <w:b/>
          <w:sz w:val="24"/>
        </w:rPr>
        <w:t>arXiv</w:t>
      </w:r>
      <w:proofErr w:type="spellEnd"/>
      <w:r w:rsidRPr="004E1B4C">
        <w:rPr>
          <w:b/>
          <w:sz w:val="24"/>
        </w:rPr>
        <w:t xml:space="preserve"> </w:t>
      </w:r>
      <w:r w:rsidRPr="004E1B4C">
        <w:rPr>
          <w:b/>
        </w:rPr>
        <w:t xml:space="preserve">– elektroniczne archiwum </w:t>
      </w:r>
      <w:proofErr w:type="spellStart"/>
      <w:r w:rsidRPr="004E1B4C">
        <w:rPr>
          <w:b/>
        </w:rPr>
        <w:t>preprintów</w:t>
      </w:r>
      <w:proofErr w:type="spellEnd"/>
      <w:r w:rsidRPr="004E1B4C">
        <w:rPr>
          <w:b/>
        </w:rPr>
        <w:t xml:space="preserve"> artykułów naukowych </w:t>
      </w:r>
    </w:p>
    <w:p w:rsidR="00D811E5" w:rsidRPr="004E1B4C" w:rsidRDefault="00D811E5" w:rsidP="00B824B0">
      <w:pPr>
        <w:rPr>
          <w:b/>
        </w:rPr>
      </w:pPr>
    </w:p>
    <w:p w:rsidR="00B824B0" w:rsidRPr="00943D13" w:rsidRDefault="00B824B0" w:rsidP="00B824B0">
      <w:pPr>
        <w:rPr>
          <w:b/>
        </w:rPr>
      </w:pPr>
      <w:r w:rsidRPr="00943D13">
        <w:rPr>
          <w:b/>
        </w:rPr>
        <w:t>Charakterystyka:</w:t>
      </w:r>
    </w:p>
    <w:p w:rsidR="00B824B0" w:rsidRPr="005A46B3" w:rsidRDefault="00D714B0" w:rsidP="00D811E5">
      <w:pPr>
        <w:jc w:val="both"/>
      </w:pPr>
      <w:r>
        <w:t>Baza zawiera p</w:t>
      </w:r>
      <w:r w:rsidR="00F80AF4">
        <w:t>rawie</w:t>
      </w:r>
      <w:r w:rsidR="004E1B4C" w:rsidRPr="004E1B4C">
        <w:t xml:space="preserve"> 2</w:t>
      </w:r>
      <w:r w:rsidR="00F80AF4">
        <w:t>,5</w:t>
      </w:r>
      <w:r w:rsidR="004E1B4C" w:rsidRPr="004E1B4C">
        <w:t xml:space="preserve"> milion</w:t>
      </w:r>
      <w:r w:rsidR="00F80AF4">
        <w:t xml:space="preserve">a </w:t>
      </w:r>
      <w:bookmarkStart w:id="0" w:name="_GoBack"/>
      <w:bookmarkEnd w:id="0"/>
      <w:r w:rsidR="004E1B4C" w:rsidRPr="004E1B4C">
        <w:t xml:space="preserve">publikacji z dziedziny fizyki, matematyki, informatyki, biologii i statystyki. Większość prac umieszczonych w </w:t>
      </w:r>
      <w:proofErr w:type="spellStart"/>
      <w:r w:rsidR="004E1B4C" w:rsidRPr="004E1B4C">
        <w:t>arXiv</w:t>
      </w:r>
      <w:proofErr w:type="spellEnd"/>
      <w:r w:rsidR="004E1B4C" w:rsidRPr="004E1B4C">
        <w:t xml:space="preserve"> jest publikowana w recenzowanych czasopismach naukowych. </w:t>
      </w:r>
      <w:proofErr w:type="spellStart"/>
      <w:r w:rsidR="004E1B4C" w:rsidRPr="004E1B4C">
        <w:t>arXiv</w:t>
      </w:r>
      <w:proofErr w:type="spellEnd"/>
      <w:r w:rsidR="004E1B4C" w:rsidRPr="004E1B4C">
        <w:t xml:space="preserve"> jest bazą </w:t>
      </w:r>
      <w:proofErr w:type="spellStart"/>
      <w:r w:rsidR="004E1B4C" w:rsidRPr="004E1B4C">
        <w:t>repozytoryjną</w:t>
      </w:r>
      <w:proofErr w:type="spellEnd"/>
      <w:r w:rsidR="004E1B4C" w:rsidRPr="004E1B4C">
        <w:t xml:space="preserve">, utrzymywaną na serwerze Biblioteki Uniwersytetu </w:t>
      </w:r>
      <w:proofErr w:type="spellStart"/>
      <w:r w:rsidR="004E1B4C" w:rsidRPr="004E1B4C">
        <w:t>Cornella</w:t>
      </w:r>
      <w:proofErr w:type="spellEnd"/>
      <w:r w:rsidR="004E1B4C" w:rsidRPr="004E1B4C">
        <w:t>.</w:t>
      </w:r>
    </w:p>
    <w:p w:rsidR="00B824B0" w:rsidRPr="005A46B3" w:rsidRDefault="00B824B0" w:rsidP="00B824B0"/>
    <w:p w:rsidR="004E1B4C" w:rsidRDefault="00B824B0" w:rsidP="00B824B0">
      <w:pPr>
        <w:rPr>
          <w:b/>
        </w:rPr>
      </w:pPr>
      <w:r w:rsidRPr="00943D13">
        <w:rPr>
          <w:b/>
        </w:rPr>
        <w:t xml:space="preserve">Wyszukiwanie: </w:t>
      </w:r>
    </w:p>
    <w:p w:rsidR="00B824B0" w:rsidRPr="00943D13" w:rsidRDefault="004E1B4C" w:rsidP="00D811E5">
      <w:pPr>
        <w:jc w:val="both"/>
      </w:pPr>
      <w:r>
        <w:t>Wyszukiwanie w bazie można prowadzić w obrębie poszczególnych dziedzin przedmiotowych (fizyki, matematyki, biologii ilościowej, informatyki, finansów, statystyki, inżynierii elektrycznej, ekonomii), ograniczając je do określonych przedziałów czasowych i bardziej szczegółowych haseł tematycznych. Istnieje także możliwość przeszukiwania bazy wg nazwiska autora, tytułu, numeru ORCID, DOI, abstraktu lub pełnego tekstu.</w:t>
      </w:r>
    </w:p>
    <w:p w:rsidR="00B824B0" w:rsidRPr="00943D13" w:rsidRDefault="00B824B0" w:rsidP="00B824B0"/>
    <w:p w:rsidR="00B824B0" w:rsidRPr="00943D13" w:rsidRDefault="00B824B0" w:rsidP="00B824B0">
      <w:r w:rsidRPr="00943D13">
        <w:rPr>
          <w:b/>
        </w:rPr>
        <w:t xml:space="preserve">Dostęp: </w:t>
      </w:r>
      <w:hyperlink r:id="rId8">
        <w:r w:rsidR="004E1B4C">
          <w:rPr>
            <w:color w:val="0462C1"/>
            <w:u w:val="single" w:color="0462C1"/>
          </w:rPr>
          <w:t>htts://arxiv.org/</w:t>
        </w:r>
      </w:hyperlink>
    </w:p>
    <w:p w:rsidR="00B824B0" w:rsidRPr="00943D13" w:rsidRDefault="00B824B0" w:rsidP="00B824B0"/>
    <w:p w:rsidR="00B824B0" w:rsidRPr="00943D13" w:rsidRDefault="00B824B0" w:rsidP="00B824B0"/>
    <w:p w:rsidR="00B824B0" w:rsidRPr="00943D13" w:rsidRDefault="00B824B0" w:rsidP="00B824B0"/>
    <w:p w:rsidR="00875DDD" w:rsidRPr="008C547D" w:rsidRDefault="00124536" w:rsidP="00B824B0">
      <w:pPr>
        <w:jc w:val="right"/>
      </w:pPr>
      <w:r>
        <w:t>17</w:t>
      </w:r>
      <w:r w:rsidR="00B824B0" w:rsidRPr="00943D13">
        <w:t>.0</w:t>
      </w:r>
      <w:r>
        <w:t>6</w:t>
      </w:r>
      <w:r w:rsidR="00B824B0" w:rsidRPr="00943D13">
        <w:t>.202</w:t>
      </w:r>
      <w:r w:rsidR="00D8081F">
        <w:t>4</w:t>
      </w:r>
      <w:r w:rsidR="00B824B0" w:rsidRPr="00943D13">
        <w:t>r.</w:t>
      </w:r>
    </w:p>
    <w:sectPr w:rsidR="00875DDD" w:rsidRPr="008C547D" w:rsidSect="00460E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37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AD2" w:rsidRDefault="00372AD2" w:rsidP="00460EEB">
      <w:pPr>
        <w:spacing w:after="0" w:line="240" w:lineRule="auto"/>
      </w:pPr>
      <w:r>
        <w:separator/>
      </w:r>
    </w:p>
  </w:endnote>
  <w:endnote w:type="continuationSeparator" w:id="0">
    <w:p w:rsidR="00372AD2" w:rsidRDefault="00372AD2" w:rsidP="00460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45F" w:rsidRDefault="0029245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45F" w:rsidRDefault="0029245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45F" w:rsidRDefault="002924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AD2" w:rsidRDefault="00372AD2" w:rsidP="00460EEB">
      <w:pPr>
        <w:spacing w:after="0" w:line="240" w:lineRule="auto"/>
      </w:pPr>
      <w:r>
        <w:separator/>
      </w:r>
    </w:p>
  </w:footnote>
  <w:footnote w:type="continuationSeparator" w:id="0">
    <w:p w:rsidR="00372AD2" w:rsidRDefault="00372AD2" w:rsidP="00460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EEB" w:rsidRDefault="00372AD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9445407" o:spid="_x0000_s2059" type="#_x0000_t75" style="position:absolute;margin-left:0;margin-top:0;width:453.5pt;height:419.3pt;z-index:-251653120;mso-position-horizontal:center;mso-position-horizontal-relative:margin;mso-position-vertical:center;mso-position-vertical-relative:margin" o:allowincell="f">
          <v:imagedata r:id="rId1" o:title="krycie_05%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EEB" w:rsidRPr="00F64F68" w:rsidRDefault="00B824B0" w:rsidP="00F64F6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-901700</wp:posOffset>
          </wp:positionH>
          <wp:positionV relativeFrom="margin">
            <wp:posOffset>-889000</wp:posOffset>
          </wp:positionV>
          <wp:extent cx="7560310" cy="10689590"/>
          <wp:effectExtent l="0" t="0" r="2540" b="0"/>
          <wp:wrapNone/>
          <wp:docPr id="1" name="Obraz 1" descr="lukasz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ukasz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EEB" w:rsidRDefault="00372AD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9445406" o:spid="_x0000_s2058" type="#_x0000_t75" style="position:absolute;margin-left:0;margin-top:0;width:453.5pt;height:419.3pt;z-index:-251654144;mso-position-horizontal:center;mso-position-horizontal-relative:margin;mso-position-vertical:center;mso-position-vertical-relative:margin" o:allowincell="f">
          <v:imagedata r:id="rId1" o:title="krycie_05%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2ACF"/>
    <w:multiLevelType w:val="hybridMultilevel"/>
    <w:tmpl w:val="20084940"/>
    <w:lvl w:ilvl="0" w:tplc="97E4A0BA">
      <w:numFmt w:val="bullet"/>
      <w:lvlText w:val=""/>
      <w:lvlJc w:val="left"/>
      <w:pPr>
        <w:ind w:left="1558" w:hanging="142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A996691C">
      <w:numFmt w:val="bullet"/>
      <w:lvlText w:val="•"/>
      <w:lvlJc w:val="left"/>
      <w:pPr>
        <w:ind w:left="2594" w:hanging="142"/>
      </w:pPr>
      <w:rPr>
        <w:rFonts w:hint="default"/>
        <w:lang w:val="pl-PL" w:eastAsia="en-US" w:bidi="ar-SA"/>
      </w:rPr>
    </w:lvl>
    <w:lvl w:ilvl="2" w:tplc="E4D8D246">
      <w:numFmt w:val="bullet"/>
      <w:lvlText w:val="•"/>
      <w:lvlJc w:val="left"/>
      <w:pPr>
        <w:ind w:left="3629" w:hanging="142"/>
      </w:pPr>
      <w:rPr>
        <w:rFonts w:hint="default"/>
        <w:lang w:val="pl-PL" w:eastAsia="en-US" w:bidi="ar-SA"/>
      </w:rPr>
    </w:lvl>
    <w:lvl w:ilvl="3" w:tplc="6186D62A">
      <w:numFmt w:val="bullet"/>
      <w:lvlText w:val="•"/>
      <w:lvlJc w:val="left"/>
      <w:pPr>
        <w:ind w:left="4663" w:hanging="142"/>
      </w:pPr>
      <w:rPr>
        <w:rFonts w:hint="default"/>
        <w:lang w:val="pl-PL" w:eastAsia="en-US" w:bidi="ar-SA"/>
      </w:rPr>
    </w:lvl>
    <w:lvl w:ilvl="4" w:tplc="A5CE7AB6">
      <w:numFmt w:val="bullet"/>
      <w:lvlText w:val="•"/>
      <w:lvlJc w:val="left"/>
      <w:pPr>
        <w:ind w:left="5698" w:hanging="142"/>
      </w:pPr>
      <w:rPr>
        <w:rFonts w:hint="default"/>
        <w:lang w:val="pl-PL" w:eastAsia="en-US" w:bidi="ar-SA"/>
      </w:rPr>
    </w:lvl>
    <w:lvl w:ilvl="5" w:tplc="2EDACFD6">
      <w:numFmt w:val="bullet"/>
      <w:lvlText w:val="•"/>
      <w:lvlJc w:val="left"/>
      <w:pPr>
        <w:ind w:left="6733" w:hanging="142"/>
      </w:pPr>
      <w:rPr>
        <w:rFonts w:hint="default"/>
        <w:lang w:val="pl-PL" w:eastAsia="en-US" w:bidi="ar-SA"/>
      </w:rPr>
    </w:lvl>
    <w:lvl w:ilvl="6" w:tplc="BE569782">
      <w:numFmt w:val="bullet"/>
      <w:lvlText w:val="•"/>
      <w:lvlJc w:val="left"/>
      <w:pPr>
        <w:ind w:left="7767" w:hanging="142"/>
      </w:pPr>
      <w:rPr>
        <w:rFonts w:hint="default"/>
        <w:lang w:val="pl-PL" w:eastAsia="en-US" w:bidi="ar-SA"/>
      </w:rPr>
    </w:lvl>
    <w:lvl w:ilvl="7" w:tplc="E56615D2">
      <w:numFmt w:val="bullet"/>
      <w:lvlText w:val="•"/>
      <w:lvlJc w:val="left"/>
      <w:pPr>
        <w:ind w:left="8802" w:hanging="142"/>
      </w:pPr>
      <w:rPr>
        <w:rFonts w:hint="default"/>
        <w:lang w:val="pl-PL" w:eastAsia="en-US" w:bidi="ar-SA"/>
      </w:rPr>
    </w:lvl>
    <w:lvl w:ilvl="8" w:tplc="593A8A04">
      <w:numFmt w:val="bullet"/>
      <w:lvlText w:val="•"/>
      <w:lvlJc w:val="left"/>
      <w:pPr>
        <w:ind w:left="9837" w:hanging="142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B0"/>
    <w:rsid w:val="00015E8C"/>
    <w:rsid w:val="00022347"/>
    <w:rsid w:val="000579C6"/>
    <w:rsid w:val="000705C5"/>
    <w:rsid w:val="00124536"/>
    <w:rsid w:val="00184FF5"/>
    <w:rsid w:val="001D6FAB"/>
    <w:rsid w:val="002921E1"/>
    <w:rsid w:val="0029245F"/>
    <w:rsid w:val="002E45BC"/>
    <w:rsid w:val="00372AD2"/>
    <w:rsid w:val="003E2A93"/>
    <w:rsid w:val="003F1F8A"/>
    <w:rsid w:val="003F26D3"/>
    <w:rsid w:val="0040358F"/>
    <w:rsid w:val="0044779B"/>
    <w:rsid w:val="00460EEB"/>
    <w:rsid w:val="004E1B4C"/>
    <w:rsid w:val="005A46B3"/>
    <w:rsid w:val="005D6A93"/>
    <w:rsid w:val="005F4BE2"/>
    <w:rsid w:val="006D463D"/>
    <w:rsid w:val="006E2737"/>
    <w:rsid w:val="0073710D"/>
    <w:rsid w:val="007E7C87"/>
    <w:rsid w:val="008317AD"/>
    <w:rsid w:val="008C1EC7"/>
    <w:rsid w:val="008C547D"/>
    <w:rsid w:val="008E400B"/>
    <w:rsid w:val="00A54AE1"/>
    <w:rsid w:val="00AA4DDA"/>
    <w:rsid w:val="00B56924"/>
    <w:rsid w:val="00B824B0"/>
    <w:rsid w:val="00C47D9D"/>
    <w:rsid w:val="00C8665F"/>
    <w:rsid w:val="00D019FA"/>
    <w:rsid w:val="00D02732"/>
    <w:rsid w:val="00D353C3"/>
    <w:rsid w:val="00D66F90"/>
    <w:rsid w:val="00D714B0"/>
    <w:rsid w:val="00D8081F"/>
    <w:rsid w:val="00D811E5"/>
    <w:rsid w:val="00D857E9"/>
    <w:rsid w:val="00E71790"/>
    <w:rsid w:val="00E81891"/>
    <w:rsid w:val="00E8391A"/>
    <w:rsid w:val="00EF432E"/>
    <w:rsid w:val="00F64F68"/>
    <w:rsid w:val="00F6658F"/>
    <w:rsid w:val="00F66612"/>
    <w:rsid w:val="00F8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4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0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EEB"/>
  </w:style>
  <w:style w:type="paragraph" w:styleId="Stopka">
    <w:name w:val="footer"/>
    <w:basedOn w:val="Normalny"/>
    <w:link w:val="StopkaZnak"/>
    <w:uiPriority w:val="99"/>
    <w:unhideWhenUsed/>
    <w:rsid w:val="00460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EEB"/>
  </w:style>
  <w:style w:type="character" w:styleId="Hipercze">
    <w:name w:val="Hyperlink"/>
    <w:basedOn w:val="Domylnaczcionkaakapitu"/>
    <w:uiPriority w:val="99"/>
    <w:unhideWhenUsed/>
    <w:rsid w:val="00B824B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4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0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EEB"/>
  </w:style>
  <w:style w:type="paragraph" w:styleId="Stopka">
    <w:name w:val="footer"/>
    <w:basedOn w:val="Normalny"/>
    <w:link w:val="StopkaZnak"/>
    <w:uiPriority w:val="99"/>
    <w:unhideWhenUsed/>
    <w:rsid w:val="00460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EEB"/>
  </w:style>
  <w:style w:type="character" w:styleId="Hipercze">
    <w:name w:val="Hyperlink"/>
    <w:basedOn w:val="Domylnaczcionkaakapitu"/>
    <w:uiPriority w:val="99"/>
    <w:unhideWhenUsed/>
    <w:rsid w:val="00B824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xiv.org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12917\Documents\opisy%20oa%20-%20nowa%20formatka\Lukasz_OIN_formatka_p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Lukasz_OIN_formatka_pl</Template>
  <TotalTime>1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Jeszke</dc:creator>
  <cp:lastModifiedBy>Łukasz Jeszke</cp:lastModifiedBy>
  <cp:revision>2</cp:revision>
  <cp:lastPrinted>2022-03-17T09:51:00Z</cp:lastPrinted>
  <dcterms:created xsi:type="dcterms:W3CDTF">2024-08-06T12:08:00Z</dcterms:created>
  <dcterms:modified xsi:type="dcterms:W3CDTF">2024-08-06T12:08:00Z</dcterms:modified>
</cp:coreProperties>
</file>